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Amatérská Jarda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